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73" w:rsidRPr="00502D31" w:rsidRDefault="00FC6773" w:rsidP="00D236BD">
      <w:pPr>
        <w:ind w:left="671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:rsidR="00FC6773" w:rsidRDefault="00FC6773">
      <w:pPr>
        <w:spacing w:before="480"/>
        <w:ind w:right="4251"/>
        <w:jc w:val="center"/>
        <w:rPr>
          <w:sz w:val="24"/>
          <w:szCs w:val="24"/>
        </w:rPr>
      </w:pPr>
    </w:p>
    <w:p w:rsidR="00FC6773" w:rsidRDefault="00FC6773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:rsidR="00FC6773" w:rsidRDefault="00FC677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FC6773" w:rsidRDefault="00FC6773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FC6773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FC6773" w:rsidRDefault="00FC677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FC6773" w:rsidRPr="00AD04F1" w:rsidRDefault="00FC6773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C6773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FC6773" w:rsidRPr="00AD04F1" w:rsidRDefault="00FC6773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:rsidR="00FC6773" w:rsidRDefault="00FC6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773" w:rsidRPr="00AD04F1" w:rsidRDefault="00FC6773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FC6773" w:rsidRPr="000A30BD" w:rsidRDefault="00FC6773" w:rsidP="00D236BD">
      <w:pPr>
        <w:ind w:firstLine="72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:rsidR="00FC6773" w:rsidRPr="000A30BD" w:rsidRDefault="00FC6773" w:rsidP="00201294">
      <w:pPr>
        <w:pBdr>
          <w:top w:val="single" w:sz="4" w:space="1" w:color="auto"/>
        </w:pBdr>
        <w:ind w:left="4962"/>
        <w:jc w:val="center"/>
        <w:rPr>
          <w:sz w:val="2"/>
          <w:szCs w:val="2"/>
        </w:rPr>
      </w:pPr>
    </w:p>
    <w:p w:rsidR="00FC6773" w:rsidRPr="000A30BD" w:rsidRDefault="00FC6773" w:rsidP="00201294">
      <w:pPr>
        <w:rPr>
          <w:sz w:val="24"/>
          <w:szCs w:val="24"/>
        </w:rPr>
      </w:pPr>
    </w:p>
    <w:p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Pr="000A30BD" w:rsidRDefault="00FC6773" w:rsidP="00201294">
      <w:pPr>
        <w:rPr>
          <w:sz w:val="24"/>
          <w:szCs w:val="24"/>
        </w:rPr>
      </w:pPr>
    </w:p>
    <w:p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Default="00FC6773" w:rsidP="001B59C3">
      <w:pPr>
        <w:jc w:val="center"/>
        <w:rPr>
          <w:b/>
          <w:sz w:val="24"/>
          <w:szCs w:val="24"/>
        </w:rPr>
      </w:pPr>
    </w:p>
    <w:p w:rsidR="00FC6773" w:rsidRDefault="00FC6773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:rsidR="00FC6773" w:rsidRPr="00F84652" w:rsidRDefault="00FC6773" w:rsidP="001B59C3">
      <w:pPr>
        <w:jc w:val="center"/>
        <w:rPr>
          <w:sz w:val="24"/>
          <w:szCs w:val="24"/>
          <w:u w:val="single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</w:p>
    <w:p w:rsidR="00FC6773" w:rsidRDefault="00FC6773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FC6773" w:rsidRPr="000A30BD" w:rsidRDefault="00FC6773" w:rsidP="00201294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FC6773" w:rsidRDefault="00FC6773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FC6773" w:rsidRDefault="00FC6773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</w:p>
    <w:p w:rsidR="00FC6773" w:rsidRDefault="00FC6773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</w:p>
    <w:p w:rsidR="00FC6773" w:rsidRDefault="00FC6773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:rsidR="00FC6773" w:rsidRDefault="00FC6773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:rsidR="00FC6773" w:rsidRPr="00206C75" w:rsidRDefault="00FC6773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:rsidR="00FC6773" w:rsidRDefault="00FC6773" w:rsidP="00F84652">
      <w:pPr>
        <w:rPr>
          <w:sz w:val="24"/>
          <w:szCs w:val="24"/>
        </w:rPr>
      </w:pPr>
    </w:p>
    <w:p w:rsidR="00FC6773" w:rsidRDefault="00FC6773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:rsidR="00FC6773" w:rsidRDefault="00FC6773" w:rsidP="00F84652">
      <w:pPr>
        <w:rPr>
          <w:sz w:val="24"/>
          <w:szCs w:val="24"/>
        </w:rPr>
      </w:pPr>
    </w:p>
    <w:p w:rsidR="00FC6773" w:rsidRDefault="00FC6773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:rsidR="00FC6773" w:rsidRDefault="00FC6773">
      <w:pPr>
        <w:jc w:val="both"/>
        <w:rPr>
          <w:sz w:val="24"/>
          <w:szCs w:val="24"/>
        </w:rPr>
      </w:pPr>
    </w:p>
    <w:p w:rsidR="00FC6773" w:rsidRPr="00206C75" w:rsidRDefault="00FC6773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</w:p>
    <w:p w:rsidR="00FC6773" w:rsidRDefault="00FC6773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F84652" w:rsidRDefault="00FC6773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:rsidR="00FC6773" w:rsidRDefault="00FC6773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3"/>
        <w:gridCol w:w="3304"/>
      </w:tblGrid>
      <w:tr w:rsidR="00FC6773" w:rsidTr="00305F23">
        <w:trPr>
          <w:cantSplit/>
        </w:trPr>
        <w:tc>
          <w:tcPr>
            <w:tcW w:w="2410" w:type="dxa"/>
            <w:gridSpan w:val="2"/>
            <w:vAlign w:val="bottom"/>
          </w:tcPr>
          <w:p w:rsidR="00FC6773" w:rsidRDefault="00FC6773">
            <w:pPr>
              <w:jc w:val="center"/>
            </w:pPr>
            <w:r>
              <w:t>Дата</w:t>
            </w:r>
          </w:p>
        </w:tc>
        <w:tc>
          <w:tcPr>
            <w:tcW w:w="4253" w:type="dxa"/>
            <w:vMerge w:val="restart"/>
          </w:tcPr>
          <w:p w:rsidR="00FC6773" w:rsidRPr="00D76F59" w:rsidRDefault="00FC6773">
            <w:pPr>
              <w:jc w:val="center"/>
            </w:pPr>
            <w:r>
              <w:t>Должность с указанием наименования организации</w:t>
            </w:r>
          </w:p>
        </w:tc>
        <w:tc>
          <w:tcPr>
            <w:tcW w:w="3304" w:type="dxa"/>
            <w:vMerge w:val="restart"/>
          </w:tcPr>
          <w:p w:rsidR="00FC6773" w:rsidRDefault="00FC6773">
            <w:pPr>
              <w:jc w:val="center"/>
            </w:pPr>
            <w:r>
              <w:t>Адрес организации</w:t>
            </w:r>
          </w:p>
        </w:tc>
      </w:tr>
      <w:tr w:rsidR="00FC6773" w:rsidTr="00305F23">
        <w:trPr>
          <w:cantSplit/>
        </w:trPr>
        <w:tc>
          <w:tcPr>
            <w:tcW w:w="1134" w:type="dxa"/>
          </w:tcPr>
          <w:p w:rsidR="00FC6773" w:rsidRDefault="00FC6773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:rsidR="00FC6773" w:rsidRDefault="00FC6773" w:rsidP="006661F6">
            <w:pPr>
              <w:jc w:val="center"/>
            </w:pPr>
            <w:r>
              <w:t>увольнения</w:t>
            </w:r>
          </w:p>
        </w:tc>
        <w:tc>
          <w:tcPr>
            <w:tcW w:w="4253" w:type="dxa"/>
            <w:vMerge/>
            <w:vAlign w:val="bottom"/>
          </w:tcPr>
          <w:p w:rsidR="00FC6773" w:rsidRDefault="00FC6773"/>
        </w:tc>
        <w:tc>
          <w:tcPr>
            <w:tcW w:w="3304" w:type="dxa"/>
            <w:vMerge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</w:tbl>
    <w:p w:rsidR="00FC6773" w:rsidRPr="00206C75" w:rsidRDefault="00FC677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</w:p>
    <w:p w:rsidR="00FC6773" w:rsidRDefault="00FC6773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:rsidR="00FC6773" w:rsidRDefault="00FC6773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 </w:t>
      </w:r>
    </w:p>
    <w:p w:rsidR="00FC6773" w:rsidRDefault="00FC6773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:rsidR="00FC6773" w:rsidRDefault="00FC6773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:rsidR="00FC6773" w:rsidRPr="00CD4ABC" w:rsidRDefault="00FC6773">
      <w:pPr>
        <w:ind w:firstLine="567"/>
        <w:jc w:val="both"/>
        <w:rPr>
          <w:sz w:val="2"/>
          <w:szCs w:val="2"/>
        </w:rPr>
      </w:pPr>
    </w:p>
    <w:p w:rsidR="00FC6773" w:rsidRDefault="00FC6773" w:rsidP="00F14FD8">
      <w:pPr>
        <w:jc w:val="both"/>
        <w:rPr>
          <w:sz w:val="24"/>
          <w:szCs w:val="24"/>
        </w:rPr>
      </w:pPr>
    </w:p>
    <w:p w:rsidR="00FC6773" w:rsidRDefault="00FC6773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</w:p>
    <w:p w:rsidR="00FC6773" w:rsidRDefault="00FC6773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:rsidR="00FC6773" w:rsidRDefault="00FC6773" w:rsidP="00F14FD8">
      <w:pPr>
        <w:rPr>
          <w:sz w:val="24"/>
          <w:szCs w:val="24"/>
        </w:rPr>
      </w:pPr>
    </w:p>
    <w:p w:rsidR="00FC6773" w:rsidRDefault="00FC6773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:rsidR="00FC6773" w:rsidRDefault="00FC6773" w:rsidP="00AF3724">
      <w:pPr>
        <w:rPr>
          <w:sz w:val="24"/>
          <w:szCs w:val="24"/>
        </w:rPr>
      </w:pPr>
    </w:p>
    <w:p w:rsidR="00FC6773" w:rsidRDefault="00FC6773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</w:p>
    <w:p w:rsidR="00FC6773" w:rsidRDefault="00FC6773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:rsidR="00FC6773" w:rsidRDefault="00FC6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</w:p>
    <w:p w:rsidR="00FC6773" w:rsidRDefault="00FC6773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:rsidR="00FC6773" w:rsidRPr="000A30BD" w:rsidRDefault="00FC6773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</w:p>
    <w:p w:rsidR="00FC6773" w:rsidRPr="000A30BD" w:rsidRDefault="00FC6773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:rsidR="00FC6773" w:rsidRDefault="00FC6773" w:rsidP="001B59C3">
      <w:pPr>
        <w:jc w:val="both"/>
        <w:rPr>
          <w:sz w:val="24"/>
          <w:szCs w:val="24"/>
        </w:rPr>
      </w:pPr>
    </w:p>
    <w:p w:rsidR="00FC6773" w:rsidRPr="00657C0D" w:rsidRDefault="00FC6773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:rsidR="00FC6773" w:rsidRDefault="00FC6773" w:rsidP="00201294">
      <w:pPr>
        <w:spacing w:before="120"/>
        <w:jc w:val="both"/>
        <w:rPr>
          <w:sz w:val="24"/>
          <w:szCs w:val="24"/>
        </w:rPr>
      </w:pPr>
    </w:p>
    <w:p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 Сняты ли с регистрационного учета по месту жительства в Российской Федерации</w:t>
      </w:r>
    </w:p>
    <w:p w:rsidR="00FC6773" w:rsidRDefault="00FC6773" w:rsidP="00201294">
      <w:pPr>
        <w:pBdr>
          <w:top w:val="single" w:sz="4" w:space="1" w:color="auto"/>
        </w:pBdr>
        <w:ind w:left="8931"/>
        <w:jc w:val="center"/>
      </w:pPr>
      <w:r>
        <w:t>(да, нет)</w:t>
      </w:r>
    </w:p>
    <w:p w:rsidR="00FC6773" w:rsidRDefault="00FC6773" w:rsidP="001B59C3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</w:p>
    <w:p w:rsidR="00FC6773" w:rsidRDefault="00FC6773" w:rsidP="00EA2E70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D76F59" w:rsidRDefault="00FC6773" w:rsidP="00201294">
      <w:pPr>
        <w:spacing w:before="120"/>
        <w:jc w:val="both"/>
        <w:rPr>
          <w:sz w:val="24"/>
          <w:szCs w:val="24"/>
        </w:rPr>
      </w:pPr>
    </w:p>
    <w:p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</w:p>
    <w:p w:rsidR="00FC6773" w:rsidRPr="00201294" w:rsidRDefault="00FC6773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:rsidR="00FC6773" w:rsidRPr="00206C75" w:rsidRDefault="00FC6773">
      <w:pPr>
        <w:jc w:val="both"/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:rsidR="00FC6773" w:rsidRDefault="00FC6773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5"/>
        <w:gridCol w:w="8631"/>
      </w:tblGrid>
      <w:tr w:rsidR="00FC6773" w:rsidRPr="000A30BD" w:rsidTr="003F65F9">
        <w:trPr>
          <w:trHeight w:val="24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15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21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30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773" w:rsidRDefault="00FC6773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FC6773" w:rsidRPr="000A30BD" w:rsidTr="0038144F">
        <w:trPr>
          <w:cantSplit/>
        </w:trPr>
        <w:tc>
          <w:tcPr>
            <w:tcW w:w="6663" w:type="dxa"/>
            <w:vMerge w:val="restart"/>
          </w:tcPr>
          <w:p w:rsidR="00FC6773" w:rsidRPr="000A30BD" w:rsidRDefault="00FC6773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:rsidR="00FC6773" w:rsidRPr="000A30BD" w:rsidRDefault="00FC6773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FC6773" w:rsidRPr="000A30BD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</w:tr>
    </w:tbl>
    <w:p w:rsidR="00FC6773" w:rsidRPr="003F65F9" w:rsidRDefault="00FC6773" w:rsidP="00716F83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:rsidR="00FC6773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FC6773" w:rsidRPr="00D4122E" w:rsidRDefault="00FC6773" w:rsidP="00EA2E70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D4122E" w:rsidRDefault="00FC6773" w:rsidP="00D4122E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FC6773" w:rsidRPr="007B0247" w:rsidRDefault="00FC6773" w:rsidP="00D4122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FC6773" w:rsidRPr="007B0247" w:rsidRDefault="00FC6773" w:rsidP="00716F8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</w:p>
    <w:p w:rsidR="00FC6773" w:rsidRPr="007B0247" w:rsidRDefault="00FC6773" w:rsidP="00716F83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</w:p>
    <w:p w:rsidR="00FC6773" w:rsidRPr="007B0247" w:rsidRDefault="00FC6773" w:rsidP="00716F83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</w:p>
    <w:p w:rsidR="00FC6773" w:rsidRPr="007B0247" w:rsidRDefault="00FC6773" w:rsidP="00716F8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FC6773" w:rsidRPr="007B0247" w:rsidRDefault="00FC6773" w:rsidP="00716F83">
      <w:pPr>
        <w:keepNext/>
        <w:rPr>
          <w:sz w:val="24"/>
          <w:szCs w:val="24"/>
        </w:rPr>
      </w:pPr>
    </w:p>
    <w:p w:rsidR="00FC6773" w:rsidRPr="00D76F59" w:rsidRDefault="00FC6773" w:rsidP="00716F83">
      <w:pPr>
        <w:pBdr>
          <w:top w:val="single" w:sz="4" w:space="1" w:color="auto"/>
        </w:pBdr>
        <w:jc w:val="center"/>
      </w:pPr>
      <w:r>
        <w:t>(государство</w:t>
      </w:r>
      <w:r w:rsidRPr="007B0247">
        <w:t>, адрес)</w:t>
      </w:r>
    </w:p>
    <w:p w:rsidR="00FC6773" w:rsidRPr="00D76F59" w:rsidRDefault="00FC6773" w:rsidP="00716F83">
      <w:pPr>
        <w:pBdr>
          <w:top w:val="single" w:sz="4" w:space="1" w:color="auto"/>
        </w:pBdr>
        <w:jc w:val="center"/>
      </w:pPr>
    </w:p>
    <w:p w:rsidR="00FC6773" w:rsidRPr="00D76F59" w:rsidRDefault="00FC6773" w:rsidP="00716F83">
      <w:pPr>
        <w:pBdr>
          <w:top w:val="single" w:sz="4" w:space="1" w:color="auto"/>
        </w:pBdr>
        <w:jc w:val="center"/>
        <w:sectPr w:rsidR="00FC6773" w:rsidRPr="00D76F59" w:rsidSect="003E7DB0">
          <w:headerReference w:type="default" r:id="rId7"/>
          <w:footerReference w:type="default" r:id="rId8"/>
          <w:headerReference w:type="first" r:id="rId9"/>
          <w:pgSz w:w="11906" w:h="16838"/>
          <w:pgMar w:top="567" w:right="851" w:bottom="567" w:left="1134" w:header="397" w:footer="709" w:gutter="0"/>
          <w:cols w:space="709"/>
          <w:rtlGutter/>
          <w:docGrid w:linePitch="272"/>
        </w:sectPr>
      </w:pPr>
    </w:p>
    <w:p w:rsidR="00FC6773" w:rsidRPr="00D76F59" w:rsidRDefault="00FC6773" w:rsidP="00716F83">
      <w:pPr>
        <w:pBdr>
          <w:top w:val="single" w:sz="4" w:space="1" w:color="auto"/>
        </w:pBdr>
        <w:jc w:val="center"/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</w:p>
    <w:p w:rsidR="00FC6773" w:rsidRPr="007B0247" w:rsidRDefault="00FC6773" w:rsidP="00716F83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</w:p>
    <w:p w:rsidR="00FC6773" w:rsidRDefault="00FC6773" w:rsidP="001F5875">
      <w:pPr>
        <w:rPr>
          <w:sz w:val="24"/>
          <w:szCs w:val="24"/>
        </w:rPr>
      </w:pPr>
    </w:p>
    <w:p w:rsidR="00FC6773" w:rsidRPr="007B0247" w:rsidRDefault="00FC6773" w:rsidP="001F587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</w:p>
    <w:p w:rsidR="00FC6773" w:rsidRPr="007B0247" w:rsidRDefault="00FC6773" w:rsidP="001F5875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201294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Pr="00201294" w:rsidRDefault="00FC6773" w:rsidP="00F511C4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:rsidR="00FC6773" w:rsidRPr="007B0247" w:rsidRDefault="00FC6773" w:rsidP="001F5875">
      <w:pPr>
        <w:rPr>
          <w:sz w:val="24"/>
          <w:szCs w:val="24"/>
        </w:rPr>
      </w:pPr>
    </w:p>
    <w:p w:rsidR="00FC6773" w:rsidRPr="00D76F59" w:rsidRDefault="00FC6773" w:rsidP="001F5875">
      <w:pPr>
        <w:pBdr>
          <w:top w:val="single" w:sz="4" w:space="1" w:color="auto"/>
        </w:pBdr>
        <w:jc w:val="center"/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:rsidR="00FC6773" w:rsidRPr="00D76F59" w:rsidRDefault="00FC6773" w:rsidP="001F5875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FC6773" w:rsidRPr="00F511C4" w:rsidRDefault="00FC6773" w:rsidP="00716F83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FC6773" w:rsidRPr="007B0247" w:rsidRDefault="00FC6773" w:rsidP="001F5875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FC6773" w:rsidRPr="007B0247" w:rsidRDefault="00FC6773" w:rsidP="00716F8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</w:p>
    <w:p w:rsidR="00FC6773" w:rsidRPr="007B0247" w:rsidRDefault="00FC6773" w:rsidP="00716F8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</w:p>
    <w:p w:rsidR="00FC6773" w:rsidRPr="00E83ACB" w:rsidRDefault="00FC6773" w:rsidP="001F5875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E83ACB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Default="00FC6773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283"/>
        <w:gridCol w:w="3260"/>
        <w:gridCol w:w="313"/>
      </w:tblGrid>
      <w:tr w:rsidR="00FC6773" w:rsidRPr="000A30BD" w:rsidTr="00372004">
        <w:tc>
          <w:tcPr>
            <w:tcW w:w="3147" w:type="dxa"/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C6773" w:rsidRPr="004C65CD" w:rsidRDefault="00FC6773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</w:p>
        </w:tc>
      </w:tr>
    </w:tbl>
    <w:p w:rsidR="00FC6773" w:rsidRDefault="00FC6773">
      <w:pPr>
        <w:rPr>
          <w:sz w:val="2"/>
          <w:szCs w:val="2"/>
        </w:rPr>
      </w:pPr>
    </w:p>
    <w:p w:rsidR="00FC6773" w:rsidRDefault="00FC6773">
      <w:pPr>
        <w:rPr>
          <w:sz w:val="2"/>
          <w:szCs w:val="2"/>
        </w:rPr>
      </w:pPr>
    </w:p>
    <w:p w:rsidR="00FC6773" w:rsidRDefault="00FC6773">
      <w:pPr>
        <w:rPr>
          <w:sz w:val="24"/>
          <w:szCs w:val="24"/>
          <w:lang w:val="en-US"/>
        </w:rPr>
      </w:pPr>
    </w:p>
    <w:p w:rsidR="00FC6773" w:rsidRDefault="00FC6773">
      <w:pPr>
        <w:rPr>
          <w:sz w:val="24"/>
          <w:szCs w:val="24"/>
          <w:lang w:val="en-US"/>
        </w:rPr>
        <w:sectPr w:rsidR="00FC6773" w:rsidSect="003E7DB0">
          <w:pgSz w:w="11906" w:h="16838"/>
          <w:pgMar w:top="567" w:right="851" w:bottom="567" w:left="1134" w:header="397" w:footer="709" w:gutter="0"/>
          <w:cols w:space="709"/>
          <w:titlePg/>
          <w:rtlGutter/>
          <w:docGrid w:linePitch="272"/>
        </w:sectPr>
      </w:pPr>
    </w:p>
    <w:p w:rsidR="00FC6773" w:rsidRDefault="00FC6773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FC6773" w:rsidRPr="000A30BD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FC6773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рассмотрению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FC6773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3293"/>
              <w:gridCol w:w="3294"/>
              <w:gridCol w:w="3294"/>
            </w:tblGrid>
            <w:tr w:rsidR="00FC6773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C6773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:rsidR="00FC6773" w:rsidRPr="000A30BD" w:rsidRDefault="00FC6773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FC6773" w:rsidRPr="000A30BD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:rsidR="00FC6773" w:rsidRPr="000A30BD" w:rsidRDefault="00FC6773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C6773" w:rsidRPr="000A30BD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773" w:rsidRPr="000A30BD" w:rsidRDefault="00FC6773" w:rsidP="00FC33AB">
            <w:pPr>
              <w:jc w:val="center"/>
            </w:pPr>
          </w:p>
        </w:tc>
      </w:tr>
    </w:tbl>
    <w:p w:rsidR="00FC6773" w:rsidRDefault="00FC6773" w:rsidP="00502D31">
      <w:pPr>
        <w:pStyle w:val="a7"/>
        <w:ind w:firstLine="567"/>
        <w:rPr>
          <w:u w:val="single"/>
        </w:rPr>
      </w:pPr>
    </w:p>
    <w:p w:rsidR="00FC6773" w:rsidRDefault="00FC6773" w:rsidP="00502D31">
      <w:pPr>
        <w:pStyle w:val="a7"/>
        <w:ind w:firstLine="567"/>
        <w:rPr>
          <w:u w:val="single"/>
        </w:rPr>
      </w:pPr>
    </w:p>
    <w:p w:rsidR="00FC6773" w:rsidRPr="006D5EBE" w:rsidRDefault="00FC6773" w:rsidP="00502D31">
      <w:pPr>
        <w:pStyle w:val="a7"/>
        <w:ind w:firstLine="567"/>
      </w:pPr>
      <w:r w:rsidRPr="006D5EBE">
        <w:rPr>
          <w:u w:val="single"/>
        </w:rPr>
        <w:t>Примечания.</w:t>
      </w:r>
    </w:p>
    <w:p w:rsidR="00FC6773" w:rsidRDefault="00FC6773" w:rsidP="00502D31">
      <w:pPr>
        <w:pStyle w:val="a7"/>
        <w:ind w:firstLine="567"/>
      </w:pPr>
      <w: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FC6773" w:rsidRDefault="00FC6773" w:rsidP="005D7CF2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FC6773" w:rsidRPr="00F511C4" w:rsidRDefault="00FC6773" w:rsidP="00F67669">
      <w:pPr>
        <w:ind w:firstLine="567"/>
        <w:jc w:val="both"/>
      </w:pPr>
      <w:r w:rsidRPr="00F511C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FC6773" w:rsidRDefault="00FC6773">
      <w:pPr>
        <w:rPr>
          <w:sz w:val="2"/>
          <w:szCs w:val="2"/>
        </w:rPr>
      </w:pPr>
    </w:p>
    <w:p w:rsidR="00FC6773" w:rsidRDefault="00FC6773" w:rsidP="00F511C4">
      <w:pPr>
        <w:ind w:firstLine="567"/>
        <w:jc w:val="both"/>
      </w:pPr>
      <w: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:rsidR="00FC6773" w:rsidRDefault="00FC6773" w:rsidP="00355713">
      <w:pPr>
        <w:pStyle w:val="a7"/>
        <w:ind w:firstLine="567"/>
        <w:jc w:val="both"/>
      </w:pPr>
      <w:r>
        <w:t>5. Если родители (усыновители) одновременно обращаются по вопросу из гражданства Российской Федерации, либо если с заявлением о выходе 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:rsidR="00FC6773" w:rsidRDefault="00FC6773" w:rsidP="00D236BD">
      <w:pPr>
        <w:pStyle w:val="a7"/>
        <w:ind w:firstLine="567"/>
        <w:jc w:val="both"/>
      </w:pPr>
      <w:r>
        <w:t>6.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:rsidR="00FC6773" w:rsidRPr="00187E98" w:rsidRDefault="00FC6773" w:rsidP="006D5EBE">
      <w:pPr>
        <w:ind w:firstLine="567"/>
        <w:jc w:val="both"/>
      </w:pPr>
      <w:r>
        <w:t>7</w:t>
      </w:r>
      <w:r w:rsidRPr="00187E98">
        <w:t>. Сведения о другом родителе (усыновителе) ребенка не заполняются заявителем, являющимся единственным родителем (усыновителем)</w:t>
      </w:r>
      <w:r>
        <w:t xml:space="preserve"> либо опекуном или попечителем ребенка.</w:t>
      </w:r>
    </w:p>
    <w:p w:rsidR="00FC6773" w:rsidRDefault="00FC6773" w:rsidP="00502D31">
      <w:pPr>
        <w:ind w:firstLine="567"/>
        <w:jc w:val="both"/>
      </w:pPr>
      <w:r>
        <w:t xml:space="preserve">8. В случае подачи заявления через другое лицо подлинность подписи заявителя свидетельствуется нотариально </w:t>
      </w:r>
      <w:r w:rsidRPr="00AF3724">
        <w:t>в соответствии с законодательством Российской Федерации.</w:t>
      </w:r>
      <w:r>
        <w:t xml:space="preserve"> </w:t>
      </w:r>
    </w:p>
    <w:p w:rsidR="00FC6773" w:rsidRPr="00355713" w:rsidRDefault="00FC6773" w:rsidP="00355713">
      <w:pPr>
        <w:ind w:firstLine="567"/>
        <w:jc w:val="both"/>
      </w:pPr>
      <w:r>
        <w:t>9.</w:t>
      </w:r>
      <w:r w:rsidRPr="000A30BD">
        <w:t> </w:t>
      </w:r>
      <w:r>
        <w:t>Проставляется гербовая печать дипломатического представительства или консульского учреждения Российской Федерации.</w:t>
      </w:r>
    </w:p>
    <w:sectPr w:rsidR="00FC6773" w:rsidRPr="00355713" w:rsidSect="003E7DB0">
      <w:pgSz w:w="11906" w:h="16838"/>
      <w:pgMar w:top="567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73" w:rsidRDefault="00FC6773">
      <w:r>
        <w:separator/>
      </w:r>
    </w:p>
  </w:endnote>
  <w:endnote w:type="continuationSeparator" w:id="0">
    <w:p w:rsidR="00FC6773" w:rsidRDefault="00FC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FC6773" w:rsidRPr="000A30BD" w:rsidTr="00B637D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C6773" w:rsidRPr="000A30BD" w:rsidRDefault="00FC6773" w:rsidP="00B637D9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FC6773" w:rsidRPr="000A30BD" w:rsidTr="00B637D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C6773" w:rsidRPr="000A30BD" w:rsidRDefault="00FC6773" w:rsidP="00B637D9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</w:tr>
    <w:tr w:rsidR="00FC6773" w:rsidRPr="000A30BD" w:rsidTr="00B637D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C6773" w:rsidRPr="000A30BD" w:rsidRDefault="00FC6773" w:rsidP="00B637D9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C6773" w:rsidRPr="000A30BD" w:rsidRDefault="00FC6773" w:rsidP="00B637D9">
          <w:pPr>
            <w:jc w:val="center"/>
          </w:pPr>
        </w:p>
      </w:tc>
    </w:tr>
  </w:tbl>
  <w:p w:rsidR="00FC6773" w:rsidRDefault="00FC6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73" w:rsidRDefault="00FC6773">
      <w:r>
        <w:separator/>
      </w:r>
    </w:p>
  </w:footnote>
  <w:footnote w:type="continuationSeparator" w:id="0">
    <w:p w:rsidR="00FC6773" w:rsidRDefault="00FC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73" w:rsidRDefault="004D4D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C6773" w:rsidRDefault="00FC6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73" w:rsidRDefault="00FC6773">
    <w:pPr>
      <w:pStyle w:val="a3"/>
      <w:jc w:val="center"/>
    </w:pPr>
  </w:p>
  <w:p w:rsidR="00FC6773" w:rsidRDefault="00FC6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2257D"/>
    <w:rsid w:val="00123B63"/>
    <w:rsid w:val="00133F82"/>
    <w:rsid w:val="00165B97"/>
    <w:rsid w:val="00166495"/>
    <w:rsid w:val="00187E98"/>
    <w:rsid w:val="00194728"/>
    <w:rsid w:val="001B32BB"/>
    <w:rsid w:val="001B59C3"/>
    <w:rsid w:val="001F5875"/>
    <w:rsid w:val="00201294"/>
    <w:rsid w:val="00206C75"/>
    <w:rsid w:val="00232C72"/>
    <w:rsid w:val="00242512"/>
    <w:rsid w:val="002C311E"/>
    <w:rsid w:val="002D3CD2"/>
    <w:rsid w:val="00305F23"/>
    <w:rsid w:val="003172ED"/>
    <w:rsid w:val="00355713"/>
    <w:rsid w:val="00372004"/>
    <w:rsid w:val="0038144F"/>
    <w:rsid w:val="003E7DB0"/>
    <w:rsid w:val="003F65F9"/>
    <w:rsid w:val="00404ED7"/>
    <w:rsid w:val="00454831"/>
    <w:rsid w:val="00455449"/>
    <w:rsid w:val="00475B77"/>
    <w:rsid w:val="004B18DC"/>
    <w:rsid w:val="004B3808"/>
    <w:rsid w:val="004C65CD"/>
    <w:rsid w:val="004D4DF3"/>
    <w:rsid w:val="004E6D3A"/>
    <w:rsid w:val="00502D31"/>
    <w:rsid w:val="005B6EA3"/>
    <w:rsid w:val="005C5294"/>
    <w:rsid w:val="005D7CF2"/>
    <w:rsid w:val="006534E7"/>
    <w:rsid w:val="00657B83"/>
    <w:rsid w:val="00657C0D"/>
    <w:rsid w:val="006661F6"/>
    <w:rsid w:val="00691AF0"/>
    <w:rsid w:val="006A12B7"/>
    <w:rsid w:val="006A33AB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E3F5F"/>
    <w:rsid w:val="008F40BB"/>
    <w:rsid w:val="009049FE"/>
    <w:rsid w:val="009224AF"/>
    <w:rsid w:val="00996869"/>
    <w:rsid w:val="009E4064"/>
    <w:rsid w:val="009F252D"/>
    <w:rsid w:val="00AB0B33"/>
    <w:rsid w:val="00AD04F1"/>
    <w:rsid w:val="00AE6ACC"/>
    <w:rsid w:val="00AF3724"/>
    <w:rsid w:val="00B10BCC"/>
    <w:rsid w:val="00B2444E"/>
    <w:rsid w:val="00B32DE1"/>
    <w:rsid w:val="00B4398D"/>
    <w:rsid w:val="00B44180"/>
    <w:rsid w:val="00B53BEA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C34299"/>
    <w:rsid w:val="00C97B8A"/>
    <w:rsid w:val="00CA3E24"/>
    <w:rsid w:val="00CA739E"/>
    <w:rsid w:val="00CC3FA3"/>
    <w:rsid w:val="00CD4831"/>
    <w:rsid w:val="00CD4ABC"/>
    <w:rsid w:val="00D236BD"/>
    <w:rsid w:val="00D4122E"/>
    <w:rsid w:val="00D51CC5"/>
    <w:rsid w:val="00D53653"/>
    <w:rsid w:val="00D63BC9"/>
    <w:rsid w:val="00D76F59"/>
    <w:rsid w:val="00D84069"/>
    <w:rsid w:val="00DE742B"/>
    <w:rsid w:val="00E83ACB"/>
    <w:rsid w:val="00EA2E70"/>
    <w:rsid w:val="00EE1984"/>
    <w:rsid w:val="00F058D2"/>
    <w:rsid w:val="00F14C7D"/>
    <w:rsid w:val="00F14FD8"/>
    <w:rsid w:val="00F2050B"/>
    <w:rsid w:val="00F47EAB"/>
    <w:rsid w:val="00F511C4"/>
    <w:rsid w:val="00F67669"/>
    <w:rsid w:val="00F84652"/>
    <w:rsid w:val="00FA4DF3"/>
    <w:rsid w:val="00FC33AB"/>
    <w:rsid w:val="00FC6773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57D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12257D"/>
  </w:style>
  <w:style w:type="character" w:customStyle="1" w:styleId="a8">
    <w:name w:val="Текст сноски Знак"/>
    <w:basedOn w:val="a0"/>
    <w:link w:val="a7"/>
    <w:uiPriority w:val="99"/>
    <w:semiHidden/>
    <w:locked/>
    <w:rsid w:val="0012257D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2257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A3E24"/>
    <w:rPr>
      <w:rFonts w:cs="Times New Roman"/>
    </w:rPr>
  </w:style>
  <w:style w:type="character" w:styleId="ac">
    <w:name w:val="endnote reference"/>
    <w:basedOn w:val="a0"/>
    <w:uiPriority w:val="99"/>
    <w:semiHidden/>
    <w:rsid w:val="00CA3E2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6F34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57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57D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12257D"/>
  </w:style>
  <w:style w:type="character" w:customStyle="1" w:styleId="a8">
    <w:name w:val="Текст сноски Знак"/>
    <w:basedOn w:val="a0"/>
    <w:link w:val="a7"/>
    <w:uiPriority w:val="99"/>
    <w:semiHidden/>
    <w:locked/>
    <w:rsid w:val="0012257D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2257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A3E2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A3E24"/>
    <w:rPr>
      <w:rFonts w:cs="Times New Roman"/>
    </w:rPr>
  </w:style>
  <w:style w:type="character" w:styleId="ac">
    <w:name w:val="endnote reference"/>
    <w:basedOn w:val="a0"/>
    <w:uiPriority w:val="99"/>
    <w:semiHidden/>
    <w:rsid w:val="00CA3E2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6F34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4.dot</Template>
  <TotalTime>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</cp:lastModifiedBy>
  <cp:revision>2</cp:revision>
  <cp:lastPrinted>2017-09-06T08:45:00Z</cp:lastPrinted>
  <dcterms:created xsi:type="dcterms:W3CDTF">2023-12-06T08:26:00Z</dcterms:created>
  <dcterms:modified xsi:type="dcterms:W3CDTF">2023-12-06T08:26:00Z</dcterms:modified>
</cp:coreProperties>
</file>